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762" w:tblpY="1233"/>
        <w:tblOverlap w:val="never"/>
        <w:tblW w:w="837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2"/>
        <w:gridCol w:w="1263"/>
        <w:gridCol w:w="615"/>
        <w:gridCol w:w="510"/>
        <w:gridCol w:w="987"/>
        <w:gridCol w:w="1763"/>
        <w:gridCol w:w="181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8375" w:type="dxa"/>
            <w:gridSpan w:val="7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宋体"/>
                <w:b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44"/>
                <w:szCs w:val="44"/>
                <w:lang w:bidi="ar"/>
              </w:rPr>
              <w:t xml:space="preserve">    </w:t>
            </w:r>
          </w:p>
          <w:p>
            <w:pPr>
              <w:widowControl/>
              <w:jc w:val="center"/>
              <w:textAlignment w:val="bottom"/>
              <w:rPr>
                <w:rFonts w:ascii="宋体" w:hAnsi="宋体" w:cs="宋体"/>
                <w:b/>
                <w:color w:val="000000"/>
                <w:sz w:val="44"/>
                <w:szCs w:val="44"/>
              </w:rPr>
            </w:pPr>
            <w:r>
              <w:rPr>
                <w:rFonts w:hint="default" w:ascii="宋体" w:hAnsi="宋体" w:cs="宋体"/>
                <w:b/>
                <w:color w:val="000000"/>
                <w:kern w:val="0"/>
                <w:sz w:val="36"/>
                <w:szCs w:val="36"/>
                <w:lang w:bidi="ar"/>
              </w:rPr>
              <w:t>专家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val="en-US" w:eastAsia="zh-CN" w:bidi="ar"/>
              </w:rPr>
              <w:t>报名</w:t>
            </w:r>
            <w:r>
              <w:rPr>
                <w:rFonts w:hint="default" w:ascii="宋体" w:hAnsi="宋体" w:cs="宋体"/>
                <w:b/>
                <w:color w:val="000000"/>
                <w:kern w:val="0"/>
                <w:sz w:val="36"/>
                <w:szCs w:val="36"/>
                <w:lang w:bidi="ar"/>
              </w:rPr>
              <w:t>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375" w:type="dxa"/>
            <w:gridSpan w:val="7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填表日期：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姓 名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性 别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  <w:t>工作地市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4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工作年限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 w:bidi="ar"/>
              </w:rPr>
              <w:t xml:space="preserve">    年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  <w:t>民族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 w:bidi="ar"/>
              </w:rPr>
              <w:t xml:space="preserve">   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  <w:t>身份证号码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  <w:t>现工作单位</w:t>
            </w:r>
          </w:p>
        </w:tc>
        <w:tc>
          <w:tcPr>
            <w:tcW w:w="5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  <w:t>移动电话</w:t>
            </w:r>
          </w:p>
        </w:tc>
        <w:tc>
          <w:tcPr>
            <w:tcW w:w="5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  <w:t>专家证书名称</w:t>
            </w:r>
          </w:p>
        </w:tc>
        <w:tc>
          <w:tcPr>
            <w:tcW w:w="5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 w:bidi="ar"/>
              </w:rPr>
              <w:t>证书发证机关</w:t>
            </w:r>
          </w:p>
        </w:tc>
        <w:tc>
          <w:tcPr>
            <w:tcW w:w="5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  <w:t>证书编号</w:t>
            </w:r>
          </w:p>
        </w:tc>
        <w:tc>
          <w:tcPr>
            <w:tcW w:w="5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3" w:hRule="atLeast"/>
        </w:trPr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 w:bidi="ar"/>
              </w:rPr>
              <w:t>技术职称</w:t>
            </w:r>
          </w:p>
        </w:tc>
        <w:tc>
          <w:tcPr>
            <w:tcW w:w="5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 w:bidi="ar"/>
              </w:rPr>
              <w:t xml:space="preserve">      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  <w:t>专业：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bidi="ar"/>
              </w:rPr>
              <w:t>注册执业资格证书</w:t>
            </w:r>
          </w:p>
        </w:tc>
        <w:tc>
          <w:tcPr>
            <w:tcW w:w="5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 w:bidi="ar"/>
              </w:rPr>
              <w:t xml:space="preserve">      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  <w:t>专业：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45" w:hRule="atLeast"/>
        </w:trPr>
        <w:tc>
          <w:tcPr>
            <w:tcW w:w="83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2" w:leftChars="0" w:firstLine="0" w:firstLineChars="0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lang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  <w:t>特别说明：本人承诺以上填写信息真实无误，如有虚假、隐瞒，相关责任和法律后果由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  <w:t>本人承担。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  <w:br w:type="textWrapping"/>
            </w:r>
            <w:r>
              <w:rPr>
                <w:rStyle w:val="12"/>
                <w:lang w:bidi="ar"/>
              </w:rPr>
              <w:t xml:space="preserve">                                   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eastAsia="zh-CN" w:bidi="ar"/>
              </w:rPr>
              <w:t>专家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eastAsia="zh-CN" w:bidi="ar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2" w:leftChars="0" w:firstLine="0" w:firstLineChars="0"/>
              <w:jc w:val="right"/>
              <w:textAlignment w:val="auto"/>
              <w:rPr>
                <w:rStyle w:val="11"/>
                <w:rFonts w:hint="default" w:eastAsia="宋体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 w:bidi="ar"/>
              </w:rPr>
              <w:t>2025年 月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83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注：</w:t>
            </w:r>
          </w:p>
          <w:p>
            <w:pPr>
              <w:numPr>
                <w:ilvl w:val="0"/>
                <w:numId w:val="1"/>
              </w:numPr>
              <w:rPr>
                <w:rFonts w:hint="eastAsia" w:cs="Times New Roman"/>
                <w:lang w:eastAsia="zh-CN"/>
              </w:rPr>
            </w:pPr>
            <w:r>
              <w:rPr>
                <w:rFonts w:hint="eastAsia"/>
                <w:lang w:eastAsia="zh-CN"/>
              </w:rPr>
              <w:t>报名</w:t>
            </w:r>
            <w:r>
              <w:rPr>
                <w:rFonts w:hint="eastAsia" w:cs="Times New Roman"/>
                <w:lang w:eastAsia="zh-CN"/>
              </w:rPr>
              <w:t>时间：</w:t>
            </w:r>
            <w:r>
              <w:rPr>
                <w:rFonts w:hint="default" w:cs="Times New Roman"/>
                <w:lang w:eastAsia="zh-CN"/>
              </w:rPr>
              <w:t>202</w:t>
            </w:r>
            <w:r>
              <w:rPr>
                <w:rFonts w:hint="eastAsia" w:cs="Times New Roman"/>
                <w:lang w:val="en-US" w:eastAsia="zh-CN"/>
              </w:rPr>
              <w:t>5</w:t>
            </w:r>
            <w:r>
              <w:rPr>
                <w:rFonts w:hint="default" w:cs="Times New Roman"/>
                <w:lang w:eastAsia="zh-CN"/>
              </w:rPr>
              <w:t>年</w:t>
            </w:r>
            <w:r>
              <w:rPr>
                <w:rFonts w:hint="eastAsia" w:cs="Times New Roman"/>
                <w:lang w:val="en-US" w:eastAsia="zh-CN"/>
              </w:rPr>
              <w:t>3</w:t>
            </w:r>
            <w:r>
              <w:rPr>
                <w:rFonts w:hint="default" w:cs="Times New Roman"/>
                <w:lang w:eastAsia="zh-CN"/>
              </w:rPr>
              <w:t>月</w:t>
            </w:r>
            <w:r>
              <w:rPr>
                <w:rFonts w:hint="eastAsia" w:cs="Times New Roman"/>
                <w:lang w:val="en-US" w:eastAsia="zh-CN"/>
              </w:rPr>
              <w:t xml:space="preserve"> 11</w:t>
            </w:r>
            <w:r>
              <w:rPr>
                <w:rFonts w:hint="default" w:cs="Times New Roman"/>
                <w:lang w:eastAsia="zh-CN"/>
              </w:rPr>
              <w:t>日至202</w:t>
            </w:r>
            <w:r>
              <w:rPr>
                <w:rFonts w:hint="eastAsia" w:cs="Times New Roman"/>
                <w:lang w:val="en-US" w:eastAsia="zh-CN"/>
              </w:rPr>
              <w:t>5</w:t>
            </w:r>
            <w:r>
              <w:rPr>
                <w:rFonts w:hint="default" w:cs="Times New Roman"/>
                <w:lang w:eastAsia="zh-CN"/>
              </w:rPr>
              <w:t>年</w:t>
            </w:r>
            <w:r>
              <w:rPr>
                <w:rFonts w:hint="eastAsia" w:cs="Times New Roman"/>
                <w:lang w:val="en-US" w:eastAsia="zh-CN"/>
              </w:rPr>
              <w:t>3</w:t>
            </w:r>
            <w:r>
              <w:rPr>
                <w:rFonts w:hint="default" w:cs="Times New Roman"/>
                <w:lang w:eastAsia="zh-CN"/>
              </w:rPr>
              <w:t>月</w:t>
            </w:r>
            <w:r>
              <w:rPr>
                <w:rFonts w:hint="eastAsia" w:cs="Times New Roman"/>
                <w:lang w:val="en-US" w:eastAsia="zh-CN"/>
              </w:rPr>
              <w:t>14</w:t>
            </w:r>
            <w:r>
              <w:rPr>
                <w:rFonts w:hint="default" w:cs="Times New Roman"/>
                <w:lang w:eastAsia="zh-CN"/>
              </w:rPr>
              <w:t>日</w:t>
            </w:r>
            <w:r>
              <w:rPr>
                <w:rFonts w:hint="eastAsia" w:cs="Times New Roman"/>
                <w:lang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rPr>
                <w:rFonts w:hint="default" w:ascii="Times New Roman" w:hAnsi="Times New Roman" w:eastAsia="方正仿宋简体" w:cs="Times New Roman"/>
                <w:sz w:val="21"/>
                <w:szCs w:val="21"/>
                <w:lang w:eastAsia="zh-CN" w:bidi="ar"/>
              </w:rPr>
            </w:pPr>
            <w:r>
              <w:rPr>
                <w:rFonts w:hint="default" w:cs="Times New Roman"/>
                <w:lang w:eastAsia="zh-CN"/>
              </w:rPr>
              <w:t>发送至邮箱：</w:t>
            </w:r>
            <w:r>
              <w:rPr>
                <w:rFonts w:hint="eastAsia" w:cs="Times New Roman"/>
                <w:lang w:val="en-US" w:eastAsia="zh-CN"/>
              </w:rPr>
              <w:t>450632596@qq</w:t>
            </w:r>
            <w:r>
              <w:rPr>
                <w:rFonts w:hint="default" w:cs="Times New Roman"/>
                <w:lang w:eastAsia="zh-CN"/>
              </w:rPr>
              <w:t>.com。</w:t>
            </w:r>
          </w:p>
          <w:p>
            <w:pPr>
              <w:numPr>
                <w:ilvl w:val="0"/>
                <w:numId w:val="1"/>
              </w:numPr>
              <w:rPr>
                <w:rFonts w:hint="eastAsia" w:cs="Times New Roman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eastAsia="zh-CN" w:bidi="ar"/>
              </w:rPr>
              <w:t>此表应为签字版扫描上传。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2" w:leftChars="0" w:firstLine="0" w:firstLineChars="0"/>
              <w:jc w:val="right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 w:bidi="ar"/>
              </w:rPr>
            </w:pPr>
            <w:r>
              <w:rPr>
                <w:rFonts w:hint="eastAsia" w:cs="Times New Roman"/>
                <w:lang w:val="en-US" w:eastAsia="zh-CN"/>
              </w:rPr>
              <w:t>7</w:t>
            </w:r>
          </w:p>
        </w:tc>
      </w:tr>
    </w:tbl>
    <w:tbl>
      <w:tblPr>
        <w:tblStyle w:val="6"/>
        <w:tblpPr w:leftFromText="180" w:rightFromText="180" w:vertAnchor="text" w:tblpX="11447" w:tblpY="31834"/>
        <w:tblOverlap w:val="never"/>
        <w:tblW w:w="24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8"/>
        <w:gridCol w:w="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463" w:type="dxa"/>
            <w:gridSpan w:val="2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" w:type="dxa"/>
          <w:trHeight w:val="30" w:hRule="atLeast"/>
        </w:trPr>
        <w:tc>
          <w:tcPr>
            <w:tcW w:w="241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cs="Times New Roman"/>
          <w:lang w:eastAsia="zh-CN"/>
        </w:rPr>
      </w:pPr>
    </w:p>
    <w:sectPr>
      <w:pgSz w:w="11906" w:h="16838"/>
      <w:pgMar w:top="1440" w:right="1803" w:bottom="1440" w:left="180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1" w:fontKey="{8BB0C1BA-FF19-4D59-A239-AAE9AD14790E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0F63B36B-A8C4-47D6-A497-F24423A9698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2FD800"/>
    <w:multiLevelType w:val="singleLevel"/>
    <w:tmpl w:val="0C2FD8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lYTUxOTg0MTg0N2Q4MzdiM2EwYmUyMDM2YWQ5MTQifQ=="/>
  </w:docVars>
  <w:rsids>
    <w:rsidRoot w:val="692326A0"/>
    <w:rsid w:val="000166B8"/>
    <w:rsid w:val="00377923"/>
    <w:rsid w:val="003F537E"/>
    <w:rsid w:val="00691CED"/>
    <w:rsid w:val="006B7E55"/>
    <w:rsid w:val="00766644"/>
    <w:rsid w:val="008E6695"/>
    <w:rsid w:val="00EE4E37"/>
    <w:rsid w:val="00F61340"/>
    <w:rsid w:val="062F2F6D"/>
    <w:rsid w:val="12B13890"/>
    <w:rsid w:val="15531BA8"/>
    <w:rsid w:val="1A346C00"/>
    <w:rsid w:val="1F457BD3"/>
    <w:rsid w:val="25EC67AC"/>
    <w:rsid w:val="266169DE"/>
    <w:rsid w:val="2E893000"/>
    <w:rsid w:val="33ED061B"/>
    <w:rsid w:val="380205D1"/>
    <w:rsid w:val="38455C2F"/>
    <w:rsid w:val="39E86FDD"/>
    <w:rsid w:val="4404160B"/>
    <w:rsid w:val="46DE6661"/>
    <w:rsid w:val="47F63564"/>
    <w:rsid w:val="504812C4"/>
    <w:rsid w:val="57657C8C"/>
    <w:rsid w:val="58E2659B"/>
    <w:rsid w:val="5AC35655"/>
    <w:rsid w:val="60E52B12"/>
    <w:rsid w:val="61C77685"/>
    <w:rsid w:val="64B81251"/>
    <w:rsid w:val="692326A0"/>
    <w:rsid w:val="6D535020"/>
    <w:rsid w:val="70F657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Char"/>
    <w:basedOn w:val="7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眉 Char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font51"/>
    <w:basedOn w:val="7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2">
    <w:name w:val="font01"/>
    <w:basedOn w:val="7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169</Words>
  <Characters>195</Characters>
  <Lines>10</Lines>
  <Paragraphs>3</Paragraphs>
  <TotalTime>0</TotalTime>
  <ScaleCrop>false</ScaleCrop>
  <LinksUpToDate>false</LinksUpToDate>
  <CharactersWithSpaces>267</CharactersWithSpaces>
  <Application>WPS Office_11.8.6.11829_F1E327BC-269C-435d-A152-05C5408002CA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2018-06-13T12:51:00Z</dcterms:created>
  <dc:creator>刘飞</dc:creator>
  <cp:lastModifiedBy>王杰</cp:lastModifiedBy>
  <cp:lastPrinted>2023-02-27T02:57:00Z</cp:lastPrinted>
  <dcterms:modified xsi:type="dcterms:W3CDTF">2025-03-13T02:38:45Z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2052-11.8.6.11829</vt:lpwstr>
  </property>
  <property fmtid="{D5CDD505-2E9C-101B-9397-08002B2CF9AE}" pid="3" name="ICV">
    <vt:lpwstr>D245B71CFB284CB6905A11BB57B1C646_13</vt:lpwstr>
  </property>
  <property fmtid="{D5CDD505-2E9C-101B-9397-08002B2CF9AE}" pid="4" name="KSOTemplateDocerSaveRecord">
    <vt:lpwstr>eyJoZGlkIjoiNGFkZjRmNGQ0ZTA5MGFkOWZmNzEwOGQ3MmFmYjdiMzEiLCJ1c2VySWQiOiIzNDkxMjEwOTAifQ==</vt:lpwstr>
  </property>
</Properties>
</file>